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A9" w:rsidRPr="00624DF8" w:rsidRDefault="007E24A9" w:rsidP="00624DF8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公</w:t>
      </w:r>
      <w:r>
        <w:rPr>
          <w:rFonts w:ascii="宋体" w:hAnsi="宋体"/>
          <w:b/>
          <w:sz w:val="36"/>
          <w:szCs w:val="36"/>
        </w:rPr>
        <w:t xml:space="preserve">    </w:t>
      </w:r>
      <w:r>
        <w:rPr>
          <w:rFonts w:ascii="宋体" w:hAnsi="宋体" w:hint="eastAsia"/>
          <w:b/>
          <w:sz w:val="36"/>
          <w:szCs w:val="36"/>
        </w:rPr>
        <w:t>告</w:t>
      </w:r>
    </w:p>
    <w:p w:rsidR="007E24A9" w:rsidRDefault="007E24A9" w:rsidP="00E91513">
      <w:pPr>
        <w:spacing w:line="240" w:lineRule="atLeast"/>
        <w:ind w:firstLineChars="200" w:firstLine="31680"/>
        <w:rPr>
          <w:rFonts w:ascii="宋体"/>
          <w:sz w:val="28"/>
          <w:szCs w:val="28"/>
        </w:rPr>
      </w:pPr>
    </w:p>
    <w:p w:rsidR="007E24A9" w:rsidRPr="00476B25" w:rsidRDefault="007E24A9" w:rsidP="00E91513">
      <w:pPr>
        <w:spacing w:line="240" w:lineRule="atLeast"/>
        <w:ind w:firstLineChars="200" w:firstLine="31680"/>
        <w:rPr>
          <w:rFonts w:ascii="宋体"/>
          <w:sz w:val="28"/>
          <w:szCs w:val="28"/>
        </w:rPr>
      </w:pPr>
      <w:r w:rsidRPr="00476B25">
        <w:rPr>
          <w:rFonts w:ascii="宋体"/>
          <w:sz w:val="28"/>
          <w:szCs w:val="28"/>
        </w:rPr>
        <w:t> </w:t>
      </w:r>
    </w:p>
    <w:p w:rsidR="007E24A9" w:rsidRPr="00476B25" w:rsidRDefault="007E24A9" w:rsidP="00E91513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476B25">
        <w:rPr>
          <w:rFonts w:ascii="宋体" w:hAnsi="宋体" w:hint="eastAsia"/>
          <w:sz w:val="28"/>
          <w:szCs w:val="28"/>
        </w:rPr>
        <w:t>桂林市中西医结合医院</w:t>
      </w:r>
      <w:r w:rsidRPr="00E91513">
        <w:rPr>
          <w:rFonts w:ascii="宋体" w:hAnsi="宋体" w:hint="eastAsia"/>
          <w:sz w:val="28"/>
          <w:szCs w:val="28"/>
        </w:rPr>
        <w:t>桂林市中西医结合医院年度招标代理机构遴选</w:t>
      </w:r>
      <w:r w:rsidRPr="00476B25">
        <w:rPr>
          <w:rFonts w:ascii="宋体" w:hAnsi="宋体" w:hint="eastAsia"/>
          <w:sz w:val="28"/>
          <w:szCs w:val="28"/>
        </w:rPr>
        <w:t>于</w:t>
      </w:r>
      <w:r w:rsidRPr="00476B25">
        <w:rPr>
          <w:rFonts w:ascii="宋体" w:hAnsi="宋体"/>
          <w:sz w:val="28"/>
          <w:szCs w:val="28"/>
        </w:rPr>
        <w:t>2019</w:t>
      </w:r>
      <w:r w:rsidRPr="00476B25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7</w:t>
      </w:r>
      <w:r w:rsidRPr="00476B2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</w:t>
      </w:r>
      <w:r w:rsidRPr="00476B25">
        <w:rPr>
          <w:rFonts w:ascii="宋体" w:hAnsi="宋体"/>
          <w:sz w:val="28"/>
          <w:szCs w:val="28"/>
        </w:rPr>
        <w:t>7</w:t>
      </w:r>
      <w:r w:rsidRPr="00476B25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在医院内外网发出公告</w:t>
      </w:r>
      <w:r w:rsidRPr="00476B25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现因评分标准有调整，故撤销该公告，待调整完成后重新发布。由此带来不便敬请谅解。</w:t>
      </w:r>
    </w:p>
    <w:p w:rsidR="007E24A9" w:rsidRPr="00476B25" w:rsidRDefault="007E24A9" w:rsidP="00E91513">
      <w:pPr>
        <w:spacing w:line="240" w:lineRule="atLeast"/>
        <w:ind w:firstLineChars="200" w:firstLine="31680"/>
        <w:rPr>
          <w:rFonts w:ascii="宋体"/>
          <w:sz w:val="28"/>
          <w:szCs w:val="28"/>
        </w:rPr>
      </w:pPr>
      <w:r w:rsidRPr="00476B25">
        <w:rPr>
          <w:rFonts w:ascii="宋体"/>
          <w:sz w:val="28"/>
          <w:szCs w:val="28"/>
        </w:rPr>
        <w:t> </w:t>
      </w:r>
      <w:bookmarkStart w:id="0" w:name="_GoBack"/>
      <w:bookmarkEnd w:id="0"/>
    </w:p>
    <w:p w:rsidR="007E24A9" w:rsidRDefault="007E24A9" w:rsidP="00E91513">
      <w:pPr>
        <w:spacing w:line="240" w:lineRule="atLeast"/>
        <w:ind w:firstLineChars="1750" w:firstLine="31680"/>
        <w:rPr>
          <w:rFonts w:ascii="宋体"/>
          <w:sz w:val="28"/>
          <w:szCs w:val="28"/>
        </w:rPr>
      </w:pPr>
    </w:p>
    <w:p w:rsidR="007E24A9" w:rsidRDefault="007E24A9" w:rsidP="00E91513">
      <w:pPr>
        <w:spacing w:line="240" w:lineRule="atLeast"/>
        <w:ind w:firstLineChars="1750" w:firstLine="31680"/>
        <w:rPr>
          <w:rFonts w:ascii="宋体"/>
          <w:sz w:val="28"/>
          <w:szCs w:val="28"/>
        </w:rPr>
      </w:pPr>
    </w:p>
    <w:p w:rsidR="007E24A9" w:rsidRDefault="007E24A9" w:rsidP="00E91513">
      <w:pPr>
        <w:spacing w:line="240" w:lineRule="atLeast"/>
        <w:ind w:firstLineChars="1750" w:firstLine="31680"/>
        <w:rPr>
          <w:rFonts w:ascii="宋体"/>
          <w:sz w:val="28"/>
          <w:szCs w:val="28"/>
        </w:rPr>
      </w:pPr>
    </w:p>
    <w:p w:rsidR="007E24A9" w:rsidRDefault="007E24A9" w:rsidP="00E91513">
      <w:pPr>
        <w:spacing w:line="240" w:lineRule="atLeast"/>
        <w:ind w:firstLineChars="1750" w:firstLine="31680"/>
        <w:rPr>
          <w:rFonts w:ascii="宋体"/>
          <w:sz w:val="28"/>
          <w:szCs w:val="28"/>
        </w:rPr>
      </w:pPr>
    </w:p>
    <w:p w:rsidR="007E24A9" w:rsidRDefault="007E24A9" w:rsidP="00E91513">
      <w:pPr>
        <w:spacing w:line="240" w:lineRule="atLeast"/>
        <w:ind w:firstLineChars="1750" w:firstLine="31680"/>
        <w:rPr>
          <w:rFonts w:ascii="宋体"/>
          <w:sz w:val="28"/>
          <w:szCs w:val="28"/>
        </w:rPr>
      </w:pPr>
    </w:p>
    <w:p w:rsidR="007E24A9" w:rsidRPr="00624DF8" w:rsidRDefault="007E24A9" w:rsidP="00E91513">
      <w:pPr>
        <w:spacing w:line="240" w:lineRule="atLeast"/>
        <w:ind w:firstLineChars="1750" w:firstLine="31680"/>
        <w:rPr>
          <w:rFonts w:ascii="宋体"/>
          <w:sz w:val="28"/>
          <w:szCs w:val="28"/>
        </w:rPr>
      </w:pPr>
      <w:r w:rsidRPr="00624DF8">
        <w:rPr>
          <w:rFonts w:ascii="宋体" w:hAnsi="宋体" w:hint="eastAsia"/>
          <w:sz w:val="28"/>
          <w:szCs w:val="28"/>
        </w:rPr>
        <w:t>桂林市中西医结合医院</w:t>
      </w:r>
    </w:p>
    <w:p w:rsidR="007E24A9" w:rsidRPr="00624DF8" w:rsidRDefault="007E24A9" w:rsidP="006477B4">
      <w:pPr>
        <w:spacing w:line="240" w:lineRule="atLeast"/>
        <w:ind w:firstLineChars="1900" w:firstLine="31680"/>
        <w:rPr>
          <w:rFonts w:ascii="宋体"/>
          <w:sz w:val="28"/>
          <w:szCs w:val="28"/>
        </w:rPr>
      </w:pPr>
      <w:r w:rsidRPr="00624DF8">
        <w:rPr>
          <w:rFonts w:ascii="宋体" w:hAnsi="宋体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9</w:t>
      </w:r>
      <w:r w:rsidRPr="00624DF8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 w:rsidRPr="00624DF8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9</w:t>
      </w:r>
      <w:r w:rsidRPr="00624DF8">
        <w:rPr>
          <w:rFonts w:ascii="宋体" w:hAnsi="宋体" w:hint="eastAsia"/>
          <w:sz w:val="28"/>
          <w:szCs w:val="28"/>
        </w:rPr>
        <w:t>日</w:t>
      </w:r>
    </w:p>
    <w:sectPr w:rsidR="007E24A9" w:rsidRPr="00624DF8" w:rsidSect="00280630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A9" w:rsidRDefault="007E24A9" w:rsidP="00666BA3">
      <w:r>
        <w:separator/>
      </w:r>
    </w:p>
  </w:endnote>
  <w:endnote w:type="continuationSeparator" w:id="0">
    <w:p w:rsidR="007E24A9" w:rsidRDefault="007E24A9" w:rsidP="00666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A9" w:rsidRDefault="007E24A9" w:rsidP="00666BA3">
      <w:r>
        <w:separator/>
      </w:r>
    </w:p>
  </w:footnote>
  <w:footnote w:type="continuationSeparator" w:id="0">
    <w:p w:rsidR="007E24A9" w:rsidRDefault="007E24A9" w:rsidP="00666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4A9" w:rsidRDefault="007E24A9" w:rsidP="009F525F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4A9" w:rsidRDefault="007E24A9" w:rsidP="009F525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D18"/>
    <w:multiLevelType w:val="hybridMultilevel"/>
    <w:tmpl w:val="1E3C64E2"/>
    <w:lvl w:ilvl="0" w:tplc="0248DCCC">
      <w:start w:val="1"/>
      <w:numFmt w:val="japaneseCounting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  <w:rPr>
        <w:rFonts w:cs="Times New Roman"/>
      </w:rPr>
    </w:lvl>
  </w:abstractNum>
  <w:abstractNum w:abstractNumId="1">
    <w:nsid w:val="0F737065"/>
    <w:multiLevelType w:val="hybridMultilevel"/>
    <w:tmpl w:val="92B6C2F0"/>
    <w:lvl w:ilvl="0" w:tplc="0172CD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4167398"/>
    <w:multiLevelType w:val="hybridMultilevel"/>
    <w:tmpl w:val="8BBAE5F0"/>
    <w:lvl w:ilvl="0" w:tplc="9E7A3AA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B9503FD"/>
    <w:multiLevelType w:val="hybridMultilevel"/>
    <w:tmpl w:val="D0BC5CB6"/>
    <w:lvl w:ilvl="0" w:tplc="BEB839C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E575641"/>
    <w:multiLevelType w:val="hybridMultilevel"/>
    <w:tmpl w:val="8390A6BA"/>
    <w:lvl w:ilvl="0" w:tplc="8B62C43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0B32D3B"/>
    <w:multiLevelType w:val="hybridMultilevel"/>
    <w:tmpl w:val="F5DEDCAE"/>
    <w:lvl w:ilvl="0" w:tplc="AD54FEE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BAA5C84"/>
    <w:multiLevelType w:val="hybridMultilevel"/>
    <w:tmpl w:val="974A9340"/>
    <w:lvl w:ilvl="0" w:tplc="7F3A3F3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D0720E3"/>
    <w:multiLevelType w:val="hybridMultilevel"/>
    <w:tmpl w:val="A83EFB44"/>
    <w:lvl w:ilvl="0" w:tplc="6D864F0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DEE3935"/>
    <w:multiLevelType w:val="hybridMultilevel"/>
    <w:tmpl w:val="B978BA3C"/>
    <w:lvl w:ilvl="0" w:tplc="DB20FF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451"/>
    <w:rsid w:val="00001FD7"/>
    <w:rsid w:val="0000274A"/>
    <w:rsid w:val="0000735B"/>
    <w:rsid w:val="00013FB8"/>
    <w:rsid w:val="00016A7E"/>
    <w:rsid w:val="0002249E"/>
    <w:rsid w:val="00030526"/>
    <w:rsid w:val="00032BC4"/>
    <w:rsid w:val="00033C7D"/>
    <w:rsid w:val="00034CF9"/>
    <w:rsid w:val="0005016A"/>
    <w:rsid w:val="000504F4"/>
    <w:rsid w:val="00053C4F"/>
    <w:rsid w:val="0005619B"/>
    <w:rsid w:val="00056C97"/>
    <w:rsid w:val="000606E3"/>
    <w:rsid w:val="00061105"/>
    <w:rsid w:val="00061788"/>
    <w:rsid w:val="000653FA"/>
    <w:rsid w:val="00071E26"/>
    <w:rsid w:val="00074EE7"/>
    <w:rsid w:val="0008126A"/>
    <w:rsid w:val="000830A5"/>
    <w:rsid w:val="000A0166"/>
    <w:rsid w:val="000C03A5"/>
    <w:rsid w:val="000C63FD"/>
    <w:rsid w:val="000D29EE"/>
    <w:rsid w:val="000D4E69"/>
    <w:rsid w:val="000E4628"/>
    <w:rsid w:val="000E4CCE"/>
    <w:rsid w:val="000E61E8"/>
    <w:rsid w:val="001059FA"/>
    <w:rsid w:val="001078AE"/>
    <w:rsid w:val="00110A46"/>
    <w:rsid w:val="00115C61"/>
    <w:rsid w:val="0012015C"/>
    <w:rsid w:val="001238F7"/>
    <w:rsid w:val="00126584"/>
    <w:rsid w:val="00126849"/>
    <w:rsid w:val="00131D0C"/>
    <w:rsid w:val="00136C88"/>
    <w:rsid w:val="00152112"/>
    <w:rsid w:val="00164D15"/>
    <w:rsid w:val="00166367"/>
    <w:rsid w:val="00167DB8"/>
    <w:rsid w:val="00171D89"/>
    <w:rsid w:val="00172379"/>
    <w:rsid w:val="00175CD8"/>
    <w:rsid w:val="00185BE4"/>
    <w:rsid w:val="001A3EC8"/>
    <w:rsid w:val="001A4638"/>
    <w:rsid w:val="001B70B7"/>
    <w:rsid w:val="001D03EF"/>
    <w:rsid w:val="001D47E2"/>
    <w:rsid w:val="001E5F2E"/>
    <w:rsid w:val="001E7AC2"/>
    <w:rsid w:val="001F46B4"/>
    <w:rsid w:val="001F6D10"/>
    <w:rsid w:val="00205B09"/>
    <w:rsid w:val="00217EEA"/>
    <w:rsid w:val="00227FC3"/>
    <w:rsid w:val="0023072C"/>
    <w:rsid w:val="002311E0"/>
    <w:rsid w:val="00250649"/>
    <w:rsid w:val="00250869"/>
    <w:rsid w:val="00266720"/>
    <w:rsid w:val="00267A4E"/>
    <w:rsid w:val="00280630"/>
    <w:rsid w:val="00284E19"/>
    <w:rsid w:val="00285276"/>
    <w:rsid w:val="00290B55"/>
    <w:rsid w:val="00292129"/>
    <w:rsid w:val="002971E1"/>
    <w:rsid w:val="002A310E"/>
    <w:rsid w:val="002C3EAA"/>
    <w:rsid w:val="002D37D3"/>
    <w:rsid w:val="002E1C84"/>
    <w:rsid w:val="002E2EBF"/>
    <w:rsid w:val="002E4C22"/>
    <w:rsid w:val="002F1217"/>
    <w:rsid w:val="002F275E"/>
    <w:rsid w:val="003021DE"/>
    <w:rsid w:val="0031567E"/>
    <w:rsid w:val="00321D62"/>
    <w:rsid w:val="00323A93"/>
    <w:rsid w:val="003262E6"/>
    <w:rsid w:val="00340A6D"/>
    <w:rsid w:val="0034495E"/>
    <w:rsid w:val="00353086"/>
    <w:rsid w:val="003612AF"/>
    <w:rsid w:val="00362A11"/>
    <w:rsid w:val="00363907"/>
    <w:rsid w:val="00364179"/>
    <w:rsid w:val="00365290"/>
    <w:rsid w:val="00371D43"/>
    <w:rsid w:val="003775E5"/>
    <w:rsid w:val="00382944"/>
    <w:rsid w:val="00392324"/>
    <w:rsid w:val="00392E4A"/>
    <w:rsid w:val="00395B54"/>
    <w:rsid w:val="003B0D04"/>
    <w:rsid w:val="003D1C6D"/>
    <w:rsid w:val="003D3405"/>
    <w:rsid w:val="003E4F8F"/>
    <w:rsid w:val="003E6729"/>
    <w:rsid w:val="003F45D5"/>
    <w:rsid w:val="003F5ADC"/>
    <w:rsid w:val="003F788D"/>
    <w:rsid w:val="00400012"/>
    <w:rsid w:val="00400138"/>
    <w:rsid w:val="00400E84"/>
    <w:rsid w:val="00403537"/>
    <w:rsid w:val="0040476F"/>
    <w:rsid w:val="004159EB"/>
    <w:rsid w:val="004169D8"/>
    <w:rsid w:val="00424E2A"/>
    <w:rsid w:val="004342CA"/>
    <w:rsid w:val="00434F2B"/>
    <w:rsid w:val="00447513"/>
    <w:rsid w:val="004501EE"/>
    <w:rsid w:val="00452C67"/>
    <w:rsid w:val="00461FCC"/>
    <w:rsid w:val="0047581E"/>
    <w:rsid w:val="00476B25"/>
    <w:rsid w:val="004818B8"/>
    <w:rsid w:val="00483B0E"/>
    <w:rsid w:val="00483F04"/>
    <w:rsid w:val="00487094"/>
    <w:rsid w:val="00492521"/>
    <w:rsid w:val="00492982"/>
    <w:rsid w:val="004A736F"/>
    <w:rsid w:val="004B27D7"/>
    <w:rsid w:val="004B2949"/>
    <w:rsid w:val="004B3A1C"/>
    <w:rsid w:val="004B54C9"/>
    <w:rsid w:val="004C2B9B"/>
    <w:rsid w:val="004C540B"/>
    <w:rsid w:val="004C6368"/>
    <w:rsid w:val="004C675E"/>
    <w:rsid w:val="004D0B10"/>
    <w:rsid w:val="004D22A0"/>
    <w:rsid w:val="004D7362"/>
    <w:rsid w:val="004F4D8C"/>
    <w:rsid w:val="004F6221"/>
    <w:rsid w:val="005067FD"/>
    <w:rsid w:val="005076E1"/>
    <w:rsid w:val="00520B5F"/>
    <w:rsid w:val="005345EE"/>
    <w:rsid w:val="00541964"/>
    <w:rsid w:val="00543450"/>
    <w:rsid w:val="00543BED"/>
    <w:rsid w:val="00546E01"/>
    <w:rsid w:val="00553842"/>
    <w:rsid w:val="005674F4"/>
    <w:rsid w:val="00577101"/>
    <w:rsid w:val="005928BF"/>
    <w:rsid w:val="005974D3"/>
    <w:rsid w:val="005A3A23"/>
    <w:rsid w:val="005A4F8E"/>
    <w:rsid w:val="005A7B0F"/>
    <w:rsid w:val="005C6E4A"/>
    <w:rsid w:val="005C76E2"/>
    <w:rsid w:val="005D4237"/>
    <w:rsid w:val="005D5868"/>
    <w:rsid w:val="005D5920"/>
    <w:rsid w:val="005E0451"/>
    <w:rsid w:val="005E745D"/>
    <w:rsid w:val="00607077"/>
    <w:rsid w:val="00611FF3"/>
    <w:rsid w:val="00614201"/>
    <w:rsid w:val="0062207B"/>
    <w:rsid w:val="006235F3"/>
    <w:rsid w:val="00624DF8"/>
    <w:rsid w:val="006271FA"/>
    <w:rsid w:val="00635E19"/>
    <w:rsid w:val="006477B4"/>
    <w:rsid w:val="00647D94"/>
    <w:rsid w:val="00662AF0"/>
    <w:rsid w:val="00666BA3"/>
    <w:rsid w:val="00672064"/>
    <w:rsid w:val="00676DFF"/>
    <w:rsid w:val="006869B3"/>
    <w:rsid w:val="0069142D"/>
    <w:rsid w:val="00697DD3"/>
    <w:rsid w:val="006B231A"/>
    <w:rsid w:val="006B646A"/>
    <w:rsid w:val="006C442E"/>
    <w:rsid w:val="006C6067"/>
    <w:rsid w:val="006D156A"/>
    <w:rsid w:val="006D1610"/>
    <w:rsid w:val="006D2112"/>
    <w:rsid w:val="006E6493"/>
    <w:rsid w:val="006F2692"/>
    <w:rsid w:val="006F3B7C"/>
    <w:rsid w:val="006F6068"/>
    <w:rsid w:val="0070785B"/>
    <w:rsid w:val="007078BD"/>
    <w:rsid w:val="007148E4"/>
    <w:rsid w:val="00715B05"/>
    <w:rsid w:val="0073743D"/>
    <w:rsid w:val="00743125"/>
    <w:rsid w:val="0074576E"/>
    <w:rsid w:val="007500A8"/>
    <w:rsid w:val="00751ECA"/>
    <w:rsid w:val="00753D07"/>
    <w:rsid w:val="00754779"/>
    <w:rsid w:val="007549B5"/>
    <w:rsid w:val="00760C35"/>
    <w:rsid w:val="00767D3C"/>
    <w:rsid w:val="00774EE5"/>
    <w:rsid w:val="00777F84"/>
    <w:rsid w:val="007920CA"/>
    <w:rsid w:val="00795A3B"/>
    <w:rsid w:val="007A6373"/>
    <w:rsid w:val="007B7EAE"/>
    <w:rsid w:val="007C3E1B"/>
    <w:rsid w:val="007D005A"/>
    <w:rsid w:val="007D283B"/>
    <w:rsid w:val="007E24A9"/>
    <w:rsid w:val="007F1666"/>
    <w:rsid w:val="007F4949"/>
    <w:rsid w:val="007F6421"/>
    <w:rsid w:val="007F6492"/>
    <w:rsid w:val="008134B7"/>
    <w:rsid w:val="00813EDA"/>
    <w:rsid w:val="008205B0"/>
    <w:rsid w:val="008210E6"/>
    <w:rsid w:val="00835604"/>
    <w:rsid w:val="00837D3B"/>
    <w:rsid w:val="00843459"/>
    <w:rsid w:val="00843629"/>
    <w:rsid w:val="008517DD"/>
    <w:rsid w:val="00875001"/>
    <w:rsid w:val="008752A7"/>
    <w:rsid w:val="00877D0F"/>
    <w:rsid w:val="0088271F"/>
    <w:rsid w:val="00883EFF"/>
    <w:rsid w:val="0088445A"/>
    <w:rsid w:val="00885464"/>
    <w:rsid w:val="00885707"/>
    <w:rsid w:val="00896CBD"/>
    <w:rsid w:val="00896D60"/>
    <w:rsid w:val="00897782"/>
    <w:rsid w:val="008A01E6"/>
    <w:rsid w:val="008A3664"/>
    <w:rsid w:val="008B1E3D"/>
    <w:rsid w:val="008B4547"/>
    <w:rsid w:val="008B5526"/>
    <w:rsid w:val="008B717F"/>
    <w:rsid w:val="008C2AE1"/>
    <w:rsid w:val="008C7669"/>
    <w:rsid w:val="008D2FF2"/>
    <w:rsid w:val="008D37AE"/>
    <w:rsid w:val="008D4F1C"/>
    <w:rsid w:val="008E3B9F"/>
    <w:rsid w:val="008E66D9"/>
    <w:rsid w:val="008E6FAB"/>
    <w:rsid w:val="008E781F"/>
    <w:rsid w:val="008F2EBD"/>
    <w:rsid w:val="00901786"/>
    <w:rsid w:val="009128AC"/>
    <w:rsid w:val="00946A60"/>
    <w:rsid w:val="009505D6"/>
    <w:rsid w:val="00956577"/>
    <w:rsid w:val="009567A5"/>
    <w:rsid w:val="009600E1"/>
    <w:rsid w:val="00960F1F"/>
    <w:rsid w:val="00964166"/>
    <w:rsid w:val="00964C2C"/>
    <w:rsid w:val="00977126"/>
    <w:rsid w:val="00982FD4"/>
    <w:rsid w:val="009875BB"/>
    <w:rsid w:val="00992390"/>
    <w:rsid w:val="00997DB5"/>
    <w:rsid w:val="009A5342"/>
    <w:rsid w:val="009C4DAB"/>
    <w:rsid w:val="009D13E0"/>
    <w:rsid w:val="009D3513"/>
    <w:rsid w:val="009D4A7C"/>
    <w:rsid w:val="009E14D2"/>
    <w:rsid w:val="009E29C7"/>
    <w:rsid w:val="009F0932"/>
    <w:rsid w:val="009F2D9C"/>
    <w:rsid w:val="009F4504"/>
    <w:rsid w:val="009F525F"/>
    <w:rsid w:val="00A00396"/>
    <w:rsid w:val="00A052E1"/>
    <w:rsid w:val="00A11BD1"/>
    <w:rsid w:val="00A21092"/>
    <w:rsid w:val="00A22CF4"/>
    <w:rsid w:val="00A23663"/>
    <w:rsid w:val="00A24053"/>
    <w:rsid w:val="00A32A61"/>
    <w:rsid w:val="00A3562F"/>
    <w:rsid w:val="00A35FBA"/>
    <w:rsid w:val="00A365DA"/>
    <w:rsid w:val="00A45086"/>
    <w:rsid w:val="00A46372"/>
    <w:rsid w:val="00A51E6C"/>
    <w:rsid w:val="00A66E79"/>
    <w:rsid w:val="00A678FD"/>
    <w:rsid w:val="00A67EF4"/>
    <w:rsid w:val="00A7179F"/>
    <w:rsid w:val="00A834AE"/>
    <w:rsid w:val="00AC182A"/>
    <w:rsid w:val="00AC675E"/>
    <w:rsid w:val="00AC7167"/>
    <w:rsid w:val="00AD4B0B"/>
    <w:rsid w:val="00AD774B"/>
    <w:rsid w:val="00AE3CFA"/>
    <w:rsid w:val="00AF2FDE"/>
    <w:rsid w:val="00B10678"/>
    <w:rsid w:val="00B23DEB"/>
    <w:rsid w:val="00B30F68"/>
    <w:rsid w:val="00B338B7"/>
    <w:rsid w:val="00B378D4"/>
    <w:rsid w:val="00B42F44"/>
    <w:rsid w:val="00B521EF"/>
    <w:rsid w:val="00B52E50"/>
    <w:rsid w:val="00B57EEB"/>
    <w:rsid w:val="00B62EB6"/>
    <w:rsid w:val="00B6506D"/>
    <w:rsid w:val="00B704D8"/>
    <w:rsid w:val="00B8318E"/>
    <w:rsid w:val="00B83783"/>
    <w:rsid w:val="00BA0A0B"/>
    <w:rsid w:val="00BA0ACD"/>
    <w:rsid w:val="00BA163E"/>
    <w:rsid w:val="00BA2EE5"/>
    <w:rsid w:val="00BA449B"/>
    <w:rsid w:val="00BB1A53"/>
    <w:rsid w:val="00BB25DF"/>
    <w:rsid w:val="00BB37C0"/>
    <w:rsid w:val="00BB51BE"/>
    <w:rsid w:val="00BE0339"/>
    <w:rsid w:val="00BE0737"/>
    <w:rsid w:val="00BE186F"/>
    <w:rsid w:val="00BE7D90"/>
    <w:rsid w:val="00BF0097"/>
    <w:rsid w:val="00BF0302"/>
    <w:rsid w:val="00BF4DE6"/>
    <w:rsid w:val="00C01CB1"/>
    <w:rsid w:val="00C1115E"/>
    <w:rsid w:val="00C121F9"/>
    <w:rsid w:val="00C12EB3"/>
    <w:rsid w:val="00C13FCF"/>
    <w:rsid w:val="00C22EF1"/>
    <w:rsid w:val="00C26994"/>
    <w:rsid w:val="00C30589"/>
    <w:rsid w:val="00C311E8"/>
    <w:rsid w:val="00C3430C"/>
    <w:rsid w:val="00C358AB"/>
    <w:rsid w:val="00C4157B"/>
    <w:rsid w:val="00C44F40"/>
    <w:rsid w:val="00C47E5E"/>
    <w:rsid w:val="00C51ABB"/>
    <w:rsid w:val="00C56699"/>
    <w:rsid w:val="00C65FC5"/>
    <w:rsid w:val="00C75259"/>
    <w:rsid w:val="00C76641"/>
    <w:rsid w:val="00C7756A"/>
    <w:rsid w:val="00C83635"/>
    <w:rsid w:val="00CA4273"/>
    <w:rsid w:val="00CB3BDA"/>
    <w:rsid w:val="00CB6C52"/>
    <w:rsid w:val="00CC570D"/>
    <w:rsid w:val="00CD156E"/>
    <w:rsid w:val="00CD3048"/>
    <w:rsid w:val="00CD3F96"/>
    <w:rsid w:val="00CD4B55"/>
    <w:rsid w:val="00CD7F2B"/>
    <w:rsid w:val="00CE2570"/>
    <w:rsid w:val="00CE43E2"/>
    <w:rsid w:val="00CE6907"/>
    <w:rsid w:val="00CF4B3D"/>
    <w:rsid w:val="00D00CFC"/>
    <w:rsid w:val="00D03D79"/>
    <w:rsid w:val="00D17012"/>
    <w:rsid w:val="00D30BED"/>
    <w:rsid w:val="00D40493"/>
    <w:rsid w:val="00D43B94"/>
    <w:rsid w:val="00D5424C"/>
    <w:rsid w:val="00D60E82"/>
    <w:rsid w:val="00D6379B"/>
    <w:rsid w:val="00D6488B"/>
    <w:rsid w:val="00D7044D"/>
    <w:rsid w:val="00D87D5F"/>
    <w:rsid w:val="00D95E82"/>
    <w:rsid w:val="00DA6628"/>
    <w:rsid w:val="00DB2936"/>
    <w:rsid w:val="00DB44CD"/>
    <w:rsid w:val="00DC1051"/>
    <w:rsid w:val="00DC3102"/>
    <w:rsid w:val="00DC7176"/>
    <w:rsid w:val="00DE044A"/>
    <w:rsid w:val="00DE43F3"/>
    <w:rsid w:val="00DE53A2"/>
    <w:rsid w:val="00DF06E3"/>
    <w:rsid w:val="00DF55D0"/>
    <w:rsid w:val="00DF7E86"/>
    <w:rsid w:val="00E06856"/>
    <w:rsid w:val="00E07D0A"/>
    <w:rsid w:val="00E12DA0"/>
    <w:rsid w:val="00E1509A"/>
    <w:rsid w:val="00E23E65"/>
    <w:rsid w:val="00E37517"/>
    <w:rsid w:val="00E50941"/>
    <w:rsid w:val="00E551F0"/>
    <w:rsid w:val="00E567C4"/>
    <w:rsid w:val="00E56A93"/>
    <w:rsid w:val="00E60E52"/>
    <w:rsid w:val="00E72413"/>
    <w:rsid w:val="00E735D0"/>
    <w:rsid w:val="00E75772"/>
    <w:rsid w:val="00E75CE9"/>
    <w:rsid w:val="00E81692"/>
    <w:rsid w:val="00E87292"/>
    <w:rsid w:val="00E87441"/>
    <w:rsid w:val="00E90802"/>
    <w:rsid w:val="00E91513"/>
    <w:rsid w:val="00E92768"/>
    <w:rsid w:val="00EA02FE"/>
    <w:rsid w:val="00EA2DEE"/>
    <w:rsid w:val="00EA412A"/>
    <w:rsid w:val="00EB1F85"/>
    <w:rsid w:val="00EC5FE9"/>
    <w:rsid w:val="00ED3D33"/>
    <w:rsid w:val="00EE19C8"/>
    <w:rsid w:val="00EE28D0"/>
    <w:rsid w:val="00EE3448"/>
    <w:rsid w:val="00EE400D"/>
    <w:rsid w:val="00EE59DC"/>
    <w:rsid w:val="00F04DDF"/>
    <w:rsid w:val="00F213ED"/>
    <w:rsid w:val="00F502F3"/>
    <w:rsid w:val="00F66FE8"/>
    <w:rsid w:val="00F70BDC"/>
    <w:rsid w:val="00F7351E"/>
    <w:rsid w:val="00F83AF0"/>
    <w:rsid w:val="00F92BF4"/>
    <w:rsid w:val="00F95A96"/>
    <w:rsid w:val="00FA1B89"/>
    <w:rsid w:val="00FB28D7"/>
    <w:rsid w:val="00FB582A"/>
    <w:rsid w:val="00FD222B"/>
    <w:rsid w:val="00FD46C3"/>
    <w:rsid w:val="00FD67D0"/>
    <w:rsid w:val="00FE01EB"/>
    <w:rsid w:val="00FF2F97"/>
    <w:rsid w:val="00FF3772"/>
    <w:rsid w:val="00FF4726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3C4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053C4F"/>
    <w:rPr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6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6BA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66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6BA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928BF"/>
    <w:pPr>
      <w:ind w:firstLineChars="200" w:firstLine="420"/>
    </w:pPr>
  </w:style>
  <w:style w:type="paragraph" w:styleId="Salutation">
    <w:name w:val="Salutation"/>
    <w:basedOn w:val="Normal"/>
    <w:next w:val="Normal"/>
    <w:link w:val="SalutationChar"/>
    <w:uiPriority w:val="99"/>
    <w:rsid w:val="00A51E6C"/>
    <w:rPr>
      <w:sz w:val="28"/>
      <w:szCs w:val="28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51E6C"/>
    <w:rPr>
      <w:rFonts w:cs="Times New Roman"/>
      <w:sz w:val="28"/>
      <w:szCs w:val="28"/>
    </w:rPr>
  </w:style>
  <w:style w:type="paragraph" w:styleId="Closing">
    <w:name w:val="Closing"/>
    <w:basedOn w:val="Normal"/>
    <w:link w:val="ClosingChar"/>
    <w:uiPriority w:val="99"/>
    <w:rsid w:val="00A51E6C"/>
    <w:pPr>
      <w:ind w:leftChars="2100" w:left="100"/>
    </w:pPr>
    <w:rPr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A51E6C"/>
    <w:rPr>
      <w:rFonts w:cs="Times New Roman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rsid w:val="00FD46C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46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54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40B"/>
    <w:rPr>
      <w:rFonts w:cs="Times New Roman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BA163E"/>
    <w:rPr>
      <w:rFonts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19</Words>
  <Characters>111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Supercomputer</cp:lastModifiedBy>
  <cp:revision>5</cp:revision>
  <cp:lastPrinted>2018-12-20T07:47:00Z</cp:lastPrinted>
  <dcterms:created xsi:type="dcterms:W3CDTF">2019-04-10T07:47:00Z</dcterms:created>
  <dcterms:modified xsi:type="dcterms:W3CDTF">2019-07-24T02:07:00Z</dcterms:modified>
</cp:coreProperties>
</file>